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4B1123" w:rsidRPr="009B74B4" w:rsidTr="00011424">
        <w:tc>
          <w:tcPr>
            <w:tcW w:w="9215" w:type="dxa"/>
            <w:gridSpan w:val="8"/>
            <w:shd w:val="clear" w:color="auto" w:fill="548DD4"/>
          </w:tcPr>
          <w:p w:rsidR="004B1123" w:rsidRPr="009B74B4" w:rsidRDefault="004B1123" w:rsidP="0008067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</w:pPr>
            <w:bookmarkStart w:id="0" w:name="_GoBack"/>
            <w:bookmarkEnd w:id="0"/>
            <w:r w:rsidRPr="009B74B4"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  <w:t>INSTITUTION/CONTACT PERSON:</w:t>
            </w:r>
          </w:p>
        </w:tc>
      </w:tr>
      <w:tr w:rsidR="004B1123" w:rsidRPr="009B74B4" w:rsidTr="00011424">
        <w:tc>
          <w:tcPr>
            <w:tcW w:w="847" w:type="dxa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65" w:type="dxa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4B1123" w:rsidRPr="009B74B4" w:rsidRDefault="004B1123" w:rsidP="00740217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Gurbanov</w:t>
            </w:r>
          </w:p>
        </w:tc>
        <w:tc>
          <w:tcPr>
            <w:tcW w:w="1407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3073" w:type="dxa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Meretguly</w:t>
            </w:r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4B1123" w:rsidRPr="009B74B4" w:rsidRDefault="004B1123" w:rsidP="00B50BF6">
            <w:pPr>
              <w:pStyle w:val="NoSpacing"/>
              <w:rPr>
                <w:rFonts w:ascii="Times New Roman" w:hAnsi="Times New Roman"/>
                <w:sz w:val="28"/>
                <w:szCs w:val="2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International</w:t>
                </w:r>
              </w:smartTag>
              <w:r w:rsidRPr="009B74B4">
                <w:rPr>
                  <w:rFonts w:ascii="Times New Roman" w:hAnsi="Times New Roman"/>
                  <w:b/>
                  <w:sz w:val="24"/>
                  <w:szCs w:val="24"/>
                  <w:lang w:val="en-GB"/>
                </w:rPr>
                <w:t xml:space="preserve"> </w:t>
              </w:r>
              <w:smartTag w:uri="urn:schemas-microsoft-com:office:smarttags" w:element="PlaceName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Turkmen</w:t>
                </w:r>
              </w:smartTag>
              <w:r w:rsidRPr="009B74B4">
                <w:rPr>
                  <w:rFonts w:ascii="Times New Roman" w:hAnsi="Times New Roman"/>
                  <w:b/>
                  <w:sz w:val="24"/>
                  <w:szCs w:val="24"/>
                  <w:lang w:val="en-GB"/>
                </w:rPr>
                <w:t xml:space="preserve"> </w:t>
              </w:r>
              <w:smartTag w:uri="urn:schemas-microsoft-com:office:smarttags" w:element="PlaceName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Turkish</w:t>
                </w:r>
              </w:smartTag>
              <w:r w:rsidRPr="009B74B4">
                <w:rPr>
                  <w:rFonts w:ascii="Times New Roman" w:hAnsi="Times New Roman"/>
                  <w:b/>
                  <w:sz w:val="24"/>
                  <w:szCs w:val="24"/>
                  <w:lang w:val="en-GB"/>
                </w:rPr>
                <w:t xml:space="preserve"> </w:t>
              </w:r>
              <w:smartTag w:uri="urn:schemas-microsoft-com:office:smarttags" w:element="PlaceType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University</w:t>
                </w:r>
              </w:smartTag>
            </w:smartTag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4B1123" w:rsidRPr="009B74B4" w:rsidRDefault="004B1123" w:rsidP="00A97D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rPr>
                <w:rFonts w:ascii="Times New Roman" w:hAnsi="Times New Roman"/>
                <w:b/>
                <w:color w:val="333333"/>
                <w:sz w:val="24"/>
                <w:szCs w:val="24"/>
                <w:lang w:val="en-GB" w:eastAsia="ru-RU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 w:eastAsia="ru-RU"/>
              </w:rPr>
              <w:t>Lecturer, PhD</w:t>
            </w:r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4B1123" w:rsidRPr="009B74B4" w:rsidRDefault="004B1123" w:rsidP="00BC31D0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84 Gorogly Street</w:t>
                </w:r>
              </w:smartTag>
            </w:smartTag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Ashgabat</w:t>
            </w:r>
          </w:p>
        </w:tc>
        <w:tc>
          <w:tcPr>
            <w:tcW w:w="1420" w:type="dxa"/>
            <w:gridSpan w:val="3"/>
          </w:tcPr>
          <w:p w:rsidR="004B1123" w:rsidRPr="009B74B4" w:rsidRDefault="004B1123" w:rsidP="00CA1B24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073" w:type="dxa"/>
          </w:tcPr>
          <w:p w:rsidR="004B1123" w:rsidRPr="009B74B4" w:rsidRDefault="004B1123" w:rsidP="00740217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B74B4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  <w:t>Turkmenistan</w:t>
                </w:r>
              </w:smartTag>
            </w:smartTag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4B1123" w:rsidRPr="009B74B4" w:rsidRDefault="004B1123" w:rsidP="00B50BF6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+99362908538</w:t>
            </w:r>
          </w:p>
        </w:tc>
        <w:tc>
          <w:tcPr>
            <w:tcW w:w="1407" w:type="dxa"/>
            <w:gridSpan w:val="2"/>
          </w:tcPr>
          <w:p w:rsidR="004B1123" w:rsidRPr="009B74B4" w:rsidRDefault="004B1123" w:rsidP="00CA1B24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73" w:type="dxa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meretgurban@gmail.com</w:t>
            </w:r>
          </w:p>
        </w:tc>
      </w:tr>
      <w:tr w:rsidR="004B1123" w:rsidRPr="009B74B4" w:rsidTr="00011424">
        <w:tc>
          <w:tcPr>
            <w:tcW w:w="2112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4B1123" w:rsidRPr="009B74B4" w:rsidTr="00011424">
        <w:tc>
          <w:tcPr>
            <w:tcW w:w="9215" w:type="dxa"/>
            <w:gridSpan w:val="8"/>
            <w:shd w:val="clear" w:color="auto" w:fill="548DD4"/>
          </w:tcPr>
          <w:p w:rsidR="004B1123" w:rsidRPr="009B74B4" w:rsidRDefault="004B1123" w:rsidP="0008067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GB"/>
              </w:rPr>
              <w:t>INFORMATION ABOUT THE PLANNED PROJECT</w:t>
            </w:r>
            <w:r w:rsidRPr="009B74B4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4B1123" w:rsidRPr="009B74B4" w:rsidTr="00011424">
        <w:tc>
          <w:tcPr>
            <w:tcW w:w="3084" w:type="dxa"/>
            <w:gridSpan w:val="3"/>
          </w:tcPr>
          <w:p w:rsidR="004B1123" w:rsidRPr="009B74B4" w:rsidRDefault="004B1123" w:rsidP="00EA54AA">
            <w:pPr>
              <w:spacing w:before="2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International co-operation Activity</w: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(higher education sector) – </w:t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Please, tick the appropriate one/ones:</w:t>
            </w:r>
          </w:p>
          <w:bookmarkStart w:id="1" w:name="Check2"/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bookmarkEnd w:id="1"/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KA1: International students and staff credit mobility</w:t>
            </w:r>
          </w:p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KA1: Erasmus Mundus Joint Master Degrees</w:t>
            </w:r>
          </w:p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Erasmus+ KA2: </w:t>
            </w:r>
            <w:smartTag w:uri="urn:schemas-microsoft-com:office:smarttags" w:element="PlaceType">
              <w:smartTag w:uri="urn:schemas-microsoft-com:office:smarttags" w:element="PlaceType">
                <w:r w:rsidRPr="009B74B4">
                  <w:rPr>
                    <w:rFonts w:ascii="Times New Roman" w:hAnsi="Times New Roman"/>
                    <w:b/>
                    <w:sz w:val="20"/>
                    <w:szCs w:val="20"/>
                    <w:lang w:val="en-GB"/>
                  </w:rPr>
                  <w:t>Capacity</w:t>
                </w:r>
              </w:smartTag>
              <w:r w:rsidRPr="009B74B4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9B74B4">
                  <w:rPr>
                    <w:rFonts w:ascii="Times New Roman" w:hAnsi="Times New Roman"/>
                    <w:b/>
                    <w:sz w:val="20"/>
                    <w:szCs w:val="20"/>
                    <w:lang w:val="en-GB"/>
                  </w:rPr>
                  <w:t>Building</w:t>
                </w:r>
              </w:smartTag>
            </w:smartTag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Higher Education in Partner Countries</w:t>
            </w:r>
          </w:p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Jean Monnet programme</w:t>
            </w:r>
          </w:p>
        </w:tc>
      </w:tr>
      <w:tr w:rsidR="004B1123" w:rsidRPr="009B74B4" w:rsidTr="00011424">
        <w:tc>
          <w:tcPr>
            <w:tcW w:w="3084" w:type="dxa"/>
            <w:gridSpan w:val="3"/>
          </w:tcPr>
          <w:p w:rsidR="004B1123" w:rsidRPr="009B74B4" w:rsidRDefault="004B1123" w:rsidP="00080678">
            <w:pPr>
              <w:spacing w:before="240"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4B1123" w:rsidRPr="009B74B4" w:rsidRDefault="004B1123" w:rsidP="00EF6036">
            <w:pPr>
              <w:spacing w:before="240"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9B74B4">
              <w:rPr>
                <w:rFonts w:ascii="Times New Roman" w:hAnsi="Times New Roman"/>
                <w:b/>
                <w:iCs/>
                <w:lang w:val="en-GB"/>
              </w:rPr>
              <w:t>English Language Teaching, Teacher Training</w:t>
            </w:r>
          </w:p>
        </w:tc>
      </w:tr>
      <w:tr w:rsidR="004B1123" w:rsidRPr="009B74B4" w:rsidTr="00011424">
        <w:tc>
          <w:tcPr>
            <w:tcW w:w="3084" w:type="dxa"/>
            <w:gridSpan w:val="3"/>
          </w:tcPr>
          <w:p w:rsidR="004B1123" w:rsidRPr="009B74B4" w:rsidRDefault="004B1123" w:rsidP="00B820A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Institution’s preferable role in the project?</w:t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t>(applicant/partner)</w:t>
            </w:r>
          </w:p>
        </w:tc>
        <w:tc>
          <w:tcPr>
            <w:tcW w:w="6131" w:type="dxa"/>
            <w:gridSpan w:val="5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Applicant</w:t>
            </w:r>
          </w:p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9B74B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Partner</w:t>
            </w:r>
          </w:p>
        </w:tc>
      </w:tr>
      <w:tr w:rsidR="004B1123" w:rsidRPr="009B74B4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4B1123" w:rsidRPr="009B74B4" w:rsidRDefault="004B1123" w:rsidP="00080678">
            <w:pPr>
              <w:spacing w:before="240"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Which countries are about to be involved?</w:t>
            </w:r>
          </w:p>
        </w:tc>
        <w:tc>
          <w:tcPr>
            <w:tcW w:w="2020" w:type="dxa"/>
            <w:gridSpan w:val="3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Member States of the EU</w:t>
            </w:r>
          </w:p>
        </w:tc>
      </w:tr>
      <w:tr w:rsidR="004B1123" w:rsidRPr="009B74B4" w:rsidTr="00011424">
        <w:trPr>
          <w:trHeight w:val="410"/>
        </w:trPr>
        <w:tc>
          <w:tcPr>
            <w:tcW w:w="3084" w:type="dxa"/>
            <w:gridSpan w:val="3"/>
            <w:vMerge/>
          </w:tcPr>
          <w:p w:rsidR="004B1123" w:rsidRPr="009B74B4" w:rsidRDefault="004B1123" w:rsidP="00080678">
            <w:pPr>
              <w:spacing w:before="2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4B1123" w:rsidRPr="009B74B4" w:rsidRDefault="004B1123" w:rsidP="00A81CED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All partner countries</w:t>
            </w:r>
          </w:p>
        </w:tc>
      </w:tr>
      <w:tr w:rsidR="004B1123" w:rsidRPr="009B74B4" w:rsidTr="00011424">
        <w:tc>
          <w:tcPr>
            <w:tcW w:w="3084" w:type="dxa"/>
            <w:gridSpan w:val="3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4B1123" w:rsidRPr="009B74B4" w:rsidTr="00011424">
        <w:tc>
          <w:tcPr>
            <w:tcW w:w="3084" w:type="dxa"/>
            <w:gridSpan w:val="3"/>
          </w:tcPr>
          <w:p w:rsidR="004B1123" w:rsidRPr="009B74B4" w:rsidRDefault="004B1123" w:rsidP="0008067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4B1123" w:rsidRPr="009B74B4" w:rsidRDefault="004B1123" w:rsidP="0005541C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3(three) years</w:t>
            </w:r>
          </w:p>
        </w:tc>
      </w:tr>
    </w:tbl>
    <w:p w:rsidR="004B1123" w:rsidRPr="009B74B4" w:rsidRDefault="004B1123">
      <w:pPr>
        <w:rPr>
          <w:rFonts w:ascii="Times New Roman" w:hAnsi="Times New Roman"/>
          <w:lang w:val="en-GB"/>
        </w:rPr>
      </w:pPr>
      <w:r w:rsidRPr="009B74B4">
        <w:rPr>
          <w:rFonts w:ascii="Times New Roman" w:hAnsi="Times New Roman"/>
          <w:lang w:val="en-GB"/>
        </w:rPr>
        <w:br w:type="page"/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5"/>
      </w:tblGrid>
      <w:tr w:rsidR="004B1123" w:rsidRPr="009B74B4" w:rsidTr="00424C7B">
        <w:trPr>
          <w:trHeight w:val="215"/>
        </w:trPr>
        <w:tc>
          <w:tcPr>
            <w:tcW w:w="9305" w:type="dxa"/>
            <w:shd w:val="clear" w:color="auto" w:fill="548DD4"/>
          </w:tcPr>
          <w:p w:rsidR="004B1123" w:rsidRPr="009B74B4" w:rsidRDefault="004B1123" w:rsidP="0050531C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B1123" w:rsidRPr="009B74B4" w:rsidTr="00424C7B">
        <w:trPr>
          <w:trHeight w:val="472"/>
        </w:trPr>
        <w:tc>
          <w:tcPr>
            <w:tcW w:w="9305" w:type="dxa"/>
            <w:shd w:val="clear" w:color="auto" w:fill="548DD4"/>
          </w:tcPr>
          <w:p w:rsidR="004B1123" w:rsidRPr="009B74B4" w:rsidRDefault="004B1123" w:rsidP="002A14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PROJECT DESCRIPTION:</w:t>
            </w:r>
          </w:p>
        </w:tc>
      </w:tr>
      <w:tr w:rsidR="004B1123" w:rsidRPr="009B74B4" w:rsidTr="00424C7B">
        <w:trPr>
          <w:trHeight w:val="849"/>
        </w:trPr>
        <w:tc>
          <w:tcPr>
            <w:tcW w:w="9305" w:type="dxa"/>
          </w:tcPr>
          <w:p w:rsidR="004B1123" w:rsidRPr="009B74B4" w:rsidRDefault="004B1123" w:rsidP="00080678">
            <w:pPr>
              <w:spacing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4B1123" w:rsidRPr="009B74B4" w:rsidRDefault="004B1123" w:rsidP="009702F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Wider Objectives:</w:t>
            </w:r>
            <w:r w:rsidRPr="009B74B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Modifying undergraduate teacher education programmes of English Language Teaching (ELT) department</w:t>
            </w:r>
          </w:p>
        </w:tc>
      </w:tr>
      <w:tr w:rsidR="004B1123" w:rsidRPr="009B74B4" w:rsidTr="00424C7B">
        <w:trPr>
          <w:trHeight w:val="849"/>
        </w:trPr>
        <w:tc>
          <w:tcPr>
            <w:tcW w:w="9305" w:type="dxa"/>
          </w:tcPr>
          <w:p w:rsidR="004B1123" w:rsidRPr="009B74B4" w:rsidRDefault="004B1123" w:rsidP="00DB7E8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Specific objectives:</w:t>
            </w:r>
          </w:p>
          <w:p w:rsidR="004B1123" w:rsidRPr="009B74B4" w:rsidRDefault="004B1123" w:rsidP="00654359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B1123" w:rsidRPr="009B74B4" w:rsidRDefault="004B1123" w:rsidP="00055A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1. Introduction of innovative teaching methods and techniques in promoting pre-service teacher education.</w:t>
            </w:r>
          </w:p>
          <w:p w:rsidR="004B1123" w:rsidRPr="009B74B4" w:rsidRDefault="004B1123" w:rsidP="00055A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2. Development of guidelines, training and teaching materials on recent teaching methods to empower students skills;</w:t>
            </w:r>
          </w:p>
          <w:p w:rsidR="004B1123" w:rsidRPr="009B74B4" w:rsidRDefault="004B1123" w:rsidP="00055A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2. Organising periodical workshops on effective ways English language teaching</w:t>
            </w:r>
          </w:p>
          <w:p w:rsidR="004B1123" w:rsidRPr="009B74B4" w:rsidRDefault="004B1123" w:rsidP="00055A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3. Establishment of a Resource Centre as a model for self-education and skill improvement;</w:t>
            </w:r>
          </w:p>
          <w:p w:rsidR="004B1123" w:rsidRPr="009B74B4" w:rsidRDefault="004B1123" w:rsidP="00055A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4. Preparation and creation of a real knowledge and experience system among students and faculty to ensure the long-term cultural and academic exchange and cooperation with the representatives of foreign higher education;</w:t>
            </w:r>
          </w:p>
          <w:p w:rsidR="004B1123" w:rsidRPr="009B74B4" w:rsidRDefault="004B1123" w:rsidP="0050531C">
            <w:pPr>
              <w:pStyle w:val="NoSpacing"/>
              <w:ind w:firstLine="567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4B1123" w:rsidRPr="009B74B4" w:rsidTr="00A97D15">
        <w:trPr>
          <w:trHeight w:val="882"/>
        </w:trPr>
        <w:tc>
          <w:tcPr>
            <w:tcW w:w="9305" w:type="dxa"/>
          </w:tcPr>
          <w:p w:rsidR="004B1123" w:rsidRPr="009B74B4" w:rsidRDefault="004B1123" w:rsidP="00B879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  <w:lang w:val="en-GB"/>
              </w:rPr>
            </w:pPr>
            <w:r w:rsidRPr="009B74B4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Results</w:t>
            </w: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9B74B4">
              <w:rPr>
                <w:rFonts w:ascii="Times New Roman" w:hAnsi="Times New Roman"/>
                <w:sz w:val="24"/>
                <w:lang w:val="en-GB"/>
              </w:rPr>
              <w:t xml:space="preserve">Development of a new innovative joint model of training specialists in the sphere of </w:t>
            </w:r>
            <w:r>
              <w:rPr>
                <w:rFonts w:ascii="Times New Roman" w:hAnsi="Times New Roman"/>
                <w:sz w:val="24"/>
                <w:lang w:val="en-GB"/>
              </w:rPr>
              <w:t>English language teaching and teacher education</w:t>
            </w:r>
          </w:p>
        </w:tc>
      </w:tr>
    </w:tbl>
    <w:p w:rsidR="004B1123" w:rsidRPr="009B74B4" w:rsidRDefault="004B1123" w:rsidP="00080678">
      <w:pPr>
        <w:spacing w:before="120" w:after="120" w:line="240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  <w:lang w:val="en-GB" w:eastAsia="de-DE"/>
        </w:rPr>
      </w:pPr>
      <w:r w:rsidRPr="009B74B4">
        <w:rPr>
          <w:rFonts w:ascii="Times New Roman" w:hAnsi="Times New Roman"/>
          <w:b/>
          <w:sz w:val="28"/>
          <w:szCs w:val="28"/>
          <w:u w:val="single"/>
          <w:lang w:val="en-GB"/>
        </w:rPr>
        <w:t>We are searching for: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8"/>
        <w:gridCol w:w="6660"/>
      </w:tblGrid>
      <w:tr w:rsidR="004B1123" w:rsidRPr="009B74B4" w:rsidTr="003F367D">
        <w:tc>
          <w:tcPr>
            <w:tcW w:w="2628" w:type="dxa"/>
          </w:tcPr>
          <w:p w:rsidR="004B1123" w:rsidRPr="009B74B4" w:rsidRDefault="004B1123" w:rsidP="0008067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Types of institutions</w:t>
            </w:r>
          </w:p>
        </w:tc>
        <w:tc>
          <w:tcPr>
            <w:tcW w:w="6660" w:type="dxa"/>
          </w:tcPr>
          <w:p w:rsidR="004B1123" w:rsidRPr="009B74B4" w:rsidRDefault="004B1123" w:rsidP="00A130F9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9B74B4">
              <w:rPr>
                <w:rFonts w:ascii="Times New Roman" w:hAnsi="Times New Roman" w:cs="Times New Roman"/>
                <w:lang w:val="en-GB"/>
              </w:rPr>
              <w:t>University</w:t>
            </w:r>
          </w:p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Academy</w:t>
            </w:r>
          </w:p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sz w:val="24"/>
                <w:szCs w:val="24"/>
                <w:lang w:val="en-GB"/>
              </w:rPr>
              <w:t>Institute</w:t>
            </w:r>
          </w:p>
        </w:tc>
      </w:tr>
      <w:tr w:rsidR="004B1123" w:rsidRPr="009B74B4" w:rsidTr="003F367D">
        <w:tc>
          <w:tcPr>
            <w:tcW w:w="2628" w:type="dxa"/>
          </w:tcPr>
          <w:p w:rsidR="004B1123" w:rsidRPr="009B74B4" w:rsidRDefault="004B1123" w:rsidP="0008067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Country/Region</w:t>
            </w:r>
          </w:p>
        </w:tc>
        <w:tc>
          <w:tcPr>
            <w:tcW w:w="6660" w:type="dxa"/>
          </w:tcPr>
          <w:p w:rsidR="004B1123" w:rsidRPr="009B74B4" w:rsidRDefault="004B1123" w:rsidP="00BC31D0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9B74B4">
              <w:rPr>
                <w:rFonts w:ascii="Times New Roman" w:hAnsi="Times New Roman" w:cs="Times New Roman"/>
                <w:bCs/>
                <w:lang w:val="en-GB"/>
              </w:rPr>
              <w:t xml:space="preserve">Member States of the EU, Central Asian Countries </w:t>
            </w:r>
          </w:p>
        </w:tc>
      </w:tr>
      <w:tr w:rsidR="004B1123" w:rsidRPr="009B74B4" w:rsidTr="003F367D">
        <w:tc>
          <w:tcPr>
            <w:tcW w:w="2628" w:type="dxa"/>
          </w:tcPr>
          <w:p w:rsidR="004B1123" w:rsidRPr="009B74B4" w:rsidRDefault="004B1123" w:rsidP="0008067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Institutions’ profiles</w:t>
            </w:r>
          </w:p>
        </w:tc>
        <w:tc>
          <w:tcPr>
            <w:tcW w:w="6660" w:type="dxa"/>
          </w:tcPr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English language teaching, Teacher education, ESL/EFL/TESOL, Syllabus Design and Materials Production in English language teaching, Applied Linguistics </w:t>
            </w:r>
          </w:p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B1123" w:rsidRPr="009B74B4" w:rsidTr="003F367D">
        <w:tc>
          <w:tcPr>
            <w:tcW w:w="2628" w:type="dxa"/>
          </w:tcPr>
          <w:p w:rsidR="004B1123" w:rsidRPr="009B74B4" w:rsidRDefault="004B1123" w:rsidP="0008067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9B74B4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Other relevant information</w:t>
            </w:r>
          </w:p>
        </w:tc>
        <w:tc>
          <w:tcPr>
            <w:tcW w:w="6660" w:type="dxa"/>
          </w:tcPr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B1123" w:rsidRPr="009B74B4" w:rsidRDefault="004B1123" w:rsidP="00080678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4B1123" w:rsidRPr="009B74B4" w:rsidRDefault="004B1123" w:rsidP="00424C7B">
      <w:pPr>
        <w:spacing w:line="240" w:lineRule="auto"/>
        <w:rPr>
          <w:rFonts w:ascii="Times New Roman" w:hAnsi="Times New Roman"/>
          <w:lang w:val="en-GB" w:eastAsia="de-DE"/>
        </w:rPr>
      </w:pPr>
    </w:p>
    <w:sectPr w:rsidR="004B1123" w:rsidRPr="009B74B4" w:rsidSect="00A5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23" w:rsidRDefault="004B1123" w:rsidP="00F72C91">
      <w:pPr>
        <w:spacing w:after="0" w:line="240" w:lineRule="auto"/>
      </w:pPr>
      <w:r>
        <w:separator/>
      </w:r>
    </w:p>
  </w:endnote>
  <w:endnote w:type="continuationSeparator" w:id="0">
    <w:p w:rsidR="004B1123" w:rsidRDefault="004B1123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Default="004B1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Default="004B1123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B1123" w:rsidRDefault="004B11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Default="004B1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23" w:rsidRDefault="004B1123" w:rsidP="00F72C91">
      <w:pPr>
        <w:spacing w:after="0" w:line="240" w:lineRule="auto"/>
      </w:pPr>
      <w:r>
        <w:separator/>
      </w:r>
    </w:p>
  </w:footnote>
  <w:footnote w:type="continuationSeparator" w:id="0">
    <w:p w:rsidR="004B1123" w:rsidRDefault="004B1123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Default="004B11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Pr="00F72C91" w:rsidRDefault="004B1123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hAnsi="Tahoma" w:cs="Tahoma"/>
        <w:color w:val="000000"/>
        <w:sz w:val="18"/>
        <w:szCs w:val="18"/>
        <w:lang w:eastAsia="de-AT"/>
      </w:rPr>
    </w:pPr>
    <w:r w:rsidRPr="002E142B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NEW_YiA_logo" style="width:135.75pt;height:54pt;visibility:visible">
          <v:imagedata r:id="rId1" o:title=""/>
        </v:shape>
      </w:pict>
    </w:r>
    <w:r w:rsidRPr="00282E92">
      <w:rPr>
        <w:rFonts w:cs="Tahoma"/>
        <w:b/>
        <w:color w:val="1F497D"/>
        <w:sz w:val="40"/>
        <w:szCs w:val="40"/>
        <w:lang w:eastAsia="de-AT"/>
      </w:rPr>
      <w:t>Partner Search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3" w:rsidRDefault="004B1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0FC5"/>
    <w:multiLevelType w:val="hybridMultilevel"/>
    <w:tmpl w:val="260283CE"/>
    <w:lvl w:ilvl="0" w:tplc="D444EE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E70C7"/>
    <w:multiLevelType w:val="hybridMultilevel"/>
    <w:tmpl w:val="A3BA82B2"/>
    <w:lvl w:ilvl="0" w:tplc="7AF6913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B2C19"/>
    <w:multiLevelType w:val="hybridMultilevel"/>
    <w:tmpl w:val="F126D5A8"/>
    <w:lvl w:ilvl="0" w:tplc="C1348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C50014"/>
    <w:multiLevelType w:val="multilevel"/>
    <w:tmpl w:val="7096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652189"/>
    <w:multiLevelType w:val="hybridMultilevel"/>
    <w:tmpl w:val="DF16ECCC"/>
    <w:lvl w:ilvl="0" w:tplc="5ABC48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13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67"/>
    <w:rsid w:val="00011424"/>
    <w:rsid w:val="00020A63"/>
    <w:rsid w:val="000276EC"/>
    <w:rsid w:val="000309CA"/>
    <w:rsid w:val="00033EE2"/>
    <w:rsid w:val="00034AB1"/>
    <w:rsid w:val="00054B55"/>
    <w:rsid w:val="0005541C"/>
    <w:rsid w:val="00055A2A"/>
    <w:rsid w:val="00056F7D"/>
    <w:rsid w:val="00077369"/>
    <w:rsid w:val="00080678"/>
    <w:rsid w:val="00082D6E"/>
    <w:rsid w:val="00084B87"/>
    <w:rsid w:val="000914C6"/>
    <w:rsid w:val="000970F7"/>
    <w:rsid w:val="000B387E"/>
    <w:rsid w:val="000B4239"/>
    <w:rsid w:val="000D4615"/>
    <w:rsid w:val="000E44DA"/>
    <w:rsid w:val="00103A4A"/>
    <w:rsid w:val="0012323C"/>
    <w:rsid w:val="00126F03"/>
    <w:rsid w:val="00127B27"/>
    <w:rsid w:val="001918CD"/>
    <w:rsid w:val="001934BD"/>
    <w:rsid w:val="001A6109"/>
    <w:rsid w:val="001B2E79"/>
    <w:rsid w:val="001C4046"/>
    <w:rsid w:val="001D732B"/>
    <w:rsid w:val="001F5A03"/>
    <w:rsid w:val="00225C79"/>
    <w:rsid w:val="00235525"/>
    <w:rsid w:val="00242E3F"/>
    <w:rsid w:val="002623C3"/>
    <w:rsid w:val="00271713"/>
    <w:rsid w:val="00271CD5"/>
    <w:rsid w:val="00271DBF"/>
    <w:rsid w:val="00281098"/>
    <w:rsid w:val="00282E92"/>
    <w:rsid w:val="002A1485"/>
    <w:rsid w:val="002A3F51"/>
    <w:rsid w:val="002C066D"/>
    <w:rsid w:val="002D5789"/>
    <w:rsid w:val="002E0750"/>
    <w:rsid w:val="002E142B"/>
    <w:rsid w:val="002E4436"/>
    <w:rsid w:val="002F1352"/>
    <w:rsid w:val="002F4CA6"/>
    <w:rsid w:val="002F7DBA"/>
    <w:rsid w:val="0030626F"/>
    <w:rsid w:val="003102B6"/>
    <w:rsid w:val="00321CB2"/>
    <w:rsid w:val="003412B9"/>
    <w:rsid w:val="00347415"/>
    <w:rsid w:val="003514C8"/>
    <w:rsid w:val="00356AE5"/>
    <w:rsid w:val="00363F59"/>
    <w:rsid w:val="0037337B"/>
    <w:rsid w:val="003743B3"/>
    <w:rsid w:val="00375784"/>
    <w:rsid w:val="00381DC4"/>
    <w:rsid w:val="003911F8"/>
    <w:rsid w:val="003C22C5"/>
    <w:rsid w:val="003C3444"/>
    <w:rsid w:val="003F367D"/>
    <w:rsid w:val="00403DF3"/>
    <w:rsid w:val="004120E2"/>
    <w:rsid w:val="00415402"/>
    <w:rsid w:val="004169C6"/>
    <w:rsid w:val="00424C7B"/>
    <w:rsid w:val="00444ADE"/>
    <w:rsid w:val="00472C0E"/>
    <w:rsid w:val="004763B7"/>
    <w:rsid w:val="00476F1E"/>
    <w:rsid w:val="004A5A6D"/>
    <w:rsid w:val="004A6764"/>
    <w:rsid w:val="004B1123"/>
    <w:rsid w:val="004C321A"/>
    <w:rsid w:val="004F6FD4"/>
    <w:rsid w:val="0050531C"/>
    <w:rsid w:val="00513127"/>
    <w:rsid w:val="00515A0D"/>
    <w:rsid w:val="00517021"/>
    <w:rsid w:val="005375EB"/>
    <w:rsid w:val="005445A9"/>
    <w:rsid w:val="00545545"/>
    <w:rsid w:val="00547802"/>
    <w:rsid w:val="00553425"/>
    <w:rsid w:val="00564CBE"/>
    <w:rsid w:val="0059323E"/>
    <w:rsid w:val="005A2412"/>
    <w:rsid w:val="005A3893"/>
    <w:rsid w:val="005B0AC6"/>
    <w:rsid w:val="005D2737"/>
    <w:rsid w:val="005F020B"/>
    <w:rsid w:val="006131F6"/>
    <w:rsid w:val="00623B6F"/>
    <w:rsid w:val="00625955"/>
    <w:rsid w:val="006438C1"/>
    <w:rsid w:val="006450AC"/>
    <w:rsid w:val="00647DE0"/>
    <w:rsid w:val="00654359"/>
    <w:rsid w:val="00655E17"/>
    <w:rsid w:val="0068074A"/>
    <w:rsid w:val="00682605"/>
    <w:rsid w:val="006970F9"/>
    <w:rsid w:val="006A3125"/>
    <w:rsid w:val="006A7678"/>
    <w:rsid w:val="006B6AC1"/>
    <w:rsid w:val="006D1840"/>
    <w:rsid w:val="006D1C8C"/>
    <w:rsid w:val="006D59F7"/>
    <w:rsid w:val="006F5FA1"/>
    <w:rsid w:val="006F6DC0"/>
    <w:rsid w:val="00703218"/>
    <w:rsid w:val="007273ED"/>
    <w:rsid w:val="0073003E"/>
    <w:rsid w:val="00740217"/>
    <w:rsid w:val="0076462A"/>
    <w:rsid w:val="00770C48"/>
    <w:rsid w:val="0077376B"/>
    <w:rsid w:val="00781C81"/>
    <w:rsid w:val="007A3B92"/>
    <w:rsid w:val="007A3D30"/>
    <w:rsid w:val="007B2A12"/>
    <w:rsid w:val="007C17DF"/>
    <w:rsid w:val="007C3CB8"/>
    <w:rsid w:val="007D4BF1"/>
    <w:rsid w:val="007D5462"/>
    <w:rsid w:val="00821A54"/>
    <w:rsid w:val="00842E6E"/>
    <w:rsid w:val="00843035"/>
    <w:rsid w:val="0085271D"/>
    <w:rsid w:val="00856F40"/>
    <w:rsid w:val="0087716C"/>
    <w:rsid w:val="00893B19"/>
    <w:rsid w:val="008B137E"/>
    <w:rsid w:val="008E7881"/>
    <w:rsid w:val="008F27C2"/>
    <w:rsid w:val="009222A2"/>
    <w:rsid w:val="00933E87"/>
    <w:rsid w:val="00934A78"/>
    <w:rsid w:val="00951F09"/>
    <w:rsid w:val="009702F8"/>
    <w:rsid w:val="00972765"/>
    <w:rsid w:val="00975761"/>
    <w:rsid w:val="00976659"/>
    <w:rsid w:val="00982664"/>
    <w:rsid w:val="00986C8C"/>
    <w:rsid w:val="009B2D8E"/>
    <w:rsid w:val="009B74B4"/>
    <w:rsid w:val="009C4E15"/>
    <w:rsid w:val="009D3C0C"/>
    <w:rsid w:val="009E1553"/>
    <w:rsid w:val="009F5ABF"/>
    <w:rsid w:val="00A12100"/>
    <w:rsid w:val="00A130F9"/>
    <w:rsid w:val="00A40A9D"/>
    <w:rsid w:val="00A53ACB"/>
    <w:rsid w:val="00A81CED"/>
    <w:rsid w:val="00A97D15"/>
    <w:rsid w:val="00AA00DE"/>
    <w:rsid w:val="00AC468D"/>
    <w:rsid w:val="00AD08DD"/>
    <w:rsid w:val="00AD19F2"/>
    <w:rsid w:val="00AE020C"/>
    <w:rsid w:val="00AE70E5"/>
    <w:rsid w:val="00AF5A9F"/>
    <w:rsid w:val="00B050FF"/>
    <w:rsid w:val="00B07179"/>
    <w:rsid w:val="00B21BED"/>
    <w:rsid w:val="00B23779"/>
    <w:rsid w:val="00B50BF6"/>
    <w:rsid w:val="00B54C0B"/>
    <w:rsid w:val="00B7629E"/>
    <w:rsid w:val="00B819C3"/>
    <w:rsid w:val="00B820A8"/>
    <w:rsid w:val="00B87995"/>
    <w:rsid w:val="00BA4FA2"/>
    <w:rsid w:val="00BB3D17"/>
    <w:rsid w:val="00BC217E"/>
    <w:rsid w:val="00BC31D0"/>
    <w:rsid w:val="00BE1752"/>
    <w:rsid w:val="00BE3B56"/>
    <w:rsid w:val="00BE78F2"/>
    <w:rsid w:val="00BE7B67"/>
    <w:rsid w:val="00BF59DE"/>
    <w:rsid w:val="00C118FE"/>
    <w:rsid w:val="00C13774"/>
    <w:rsid w:val="00C209AF"/>
    <w:rsid w:val="00C25D6B"/>
    <w:rsid w:val="00C446D8"/>
    <w:rsid w:val="00C54A1E"/>
    <w:rsid w:val="00C65BFE"/>
    <w:rsid w:val="00C76B03"/>
    <w:rsid w:val="00C817C8"/>
    <w:rsid w:val="00C83028"/>
    <w:rsid w:val="00C96328"/>
    <w:rsid w:val="00CA088D"/>
    <w:rsid w:val="00CA1B24"/>
    <w:rsid w:val="00CB5281"/>
    <w:rsid w:val="00CC48B6"/>
    <w:rsid w:val="00CD2199"/>
    <w:rsid w:val="00D00968"/>
    <w:rsid w:val="00D0145E"/>
    <w:rsid w:val="00D018EE"/>
    <w:rsid w:val="00D17566"/>
    <w:rsid w:val="00D30E74"/>
    <w:rsid w:val="00D3272D"/>
    <w:rsid w:val="00D37DDE"/>
    <w:rsid w:val="00D40AC3"/>
    <w:rsid w:val="00D53EA1"/>
    <w:rsid w:val="00D743BB"/>
    <w:rsid w:val="00D7509A"/>
    <w:rsid w:val="00D836AE"/>
    <w:rsid w:val="00DB499E"/>
    <w:rsid w:val="00DB7E82"/>
    <w:rsid w:val="00DC5B1A"/>
    <w:rsid w:val="00DC6836"/>
    <w:rsid w:val="00DF10D5"/>
    <w:rsid w:val="00DF19E9"/>
    <w:rsid w:val="00DF7CBF"/>
    <w:rsid w:val="00E06152"/>
    <w:rsid w:val="00E1008A"/>
    <w:rsid w:val="00E11F8F"/>
    <w:rsid w:val="00E1368F"/>
    <w:rsid w:val="00E21528"/>
    <w:rsid w:val="00E36263"/>
    <w:rsid w:val="00E37C70"/>
    <w:rsid w:val="00E71D9A"/>
    <w:rsid w:val="00E8673B"/>
    <w:rsid w:val="00EA28B3"/>
    <w:rsid w:val="00EA54AA"/>
    <w:rsid w:val="00ED0BF0"/>
    <w:rsid w:val="00ED5165"/>
    <w:rsid w:val="00EE4F60"/>
    <w:rsid w:val="00EE7244"/>
    <w:rsid w:val="00EF21D3"/>
    <w:rsid w:val="00EF2B1B"/>
    <w:rsid w:val="00EF3441"/>
    <w:rsid w:val="00EF6036"/>
    <w:rsid w:val="00F038D7"/>
    <w:rsid w:val="00F0425F"/>
    <w:rsid w:val="00F05312"/>
    <w:rsid w:val="00F055AF"/>
    <w:rsid w:val="00F13172"/>
    <w:rsid w:val="00F2447A"/>
    <w:rsid w:val="00F27A7E"/>
    <w:rsid w:val="00F32479"/>
    <w:rsid w:val="00F56C8E"/>
    <w:rsid w:val="00F642AC"/>
    <w:rsid w:val="00F70FD4"/>
    <w:rsid w:val="00F72C91"/>
    <w:rsid w:val="00F86422"/>
    <w:rsid w:val="00FC09E8"/>
    <w:rsid w:val="00FC1E1A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9"/>
    <w:pPr>
      <w:spacing w:after="200" w:line="276" w:lineRule="auto"/>
    </w:pPr>
    <w:rPr>
      <w:lang w:val="de-A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C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C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D19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E70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088D"/>
    <w:pPr>
      <w:ind w:left="720"/>
      <w:contextualSpacing/>
    </w:pPr>
  </w:style>
  <w:style w:type="paragraph" w:styleId="NoSpacing">
    <w:name w:val="No Spacing"/>
    <w:uiPriority w:val="99"/>
    <w:qFormat/>
    <w:rsid w:val="00AF5A9F"/>
    <w:rPr>
      <w:lang w:val="cs-CZ" w:eastAsia="en-US"/>
    </w:rPr>
  </w:style>
  <w:style w:type="character" w:customStyle="1" w:styleId="apple-style-span">
    <w:name w:val="apple-style-span"/>
    <w:basedOn w:val="DefaultParagraphFont"/>
    <w:uiPriority w:val="99"/>
    <w:rsid w:val="00DB499E"/>
    <w:rPr>
      <w:rFonts w:cs="Times New Roman"/>
    </w:rPr>
  </w:style>
  <w:style w:type="paragraph" w:customStyle="1" w:styleId="1">
    <w:name w:val="Абзац списка1"/>
    <w:basedOn w:val="Normal"/>
    <w:link w:val="ListParagraphChar"/>
    <w:uiPriority w:val="99"/>
    <w:rsid w:val="00DB499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Cs w:val="20"/>
      <w:lang w:val="ru-RU"/>
    </w:rPr>
  </w:style>
  <w:style w:type="character" w:customStyle="1" w:styleId="ListParagraphChar">
    <w:name w:val="List Paragraph Char"/>
    <w:link w:val="1"/>
    <w:uiPriority w:val="99"/>
    <w:locked/>
    <w:rsid w:val="00DB499E"/>
    <w:rPr>
      <w:rFonts w:ascii="Times New Roman" w:hAnsi="Times New Roman"/>
      <w:sz w:val="22"/>
      <w:lang w:eastAsia="en-US"/>
    </w:rPr>
  </w:style>
  <w:style w:type="paragraph" w:customStyle="1" w:styleId="Default">
    <w:name w:val="Default"/>
    <w:uiPriority w:val="99"/>
    <w:rsid w:val="006D1C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0A6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F6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F6D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948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377</Words>
  <Characters>2149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INSTITUTION/CONTACT PERSON:</dc:title>
  <dc:subject/>
  <dc:creator>Meretguly Gurbanov</dc:creator>
  <cp:keywords/>
  <dc:description/>
  <cp:lastModifiedBy>Aina</cp:lastModifiedBy>
  <cp:revision>18</cp:revision>
  <cp:lastPrinted>2013-02-10T22:49:00Z</cp:lastPrinted>
  <dcterms:created xsi:type="dcterms:W3CDTF">2016-01-05T12:06:00Z</dcterms:created>
  <dcterms:modified xsi:type="dcterms:W3CDTF">2016-01-19T13:41:00Z</dcterms:modified>
</cp:coreProperties>
</file>